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D4A02" w14:textId="3A096DF2" w:rsidR="008F4727" w:rsidRPr="004B7396" w:rsidRDefault="004C7BB2" w:rsidP="008F4727">
      <w:pPr>
        <w:pStyle w:val="Nadpis2"/>
        <w:jc w:val="center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32"/>
          <w:szCs w:val="24"/>
        </w:rPr>
        <w:t xml:space="preserve">ŽÁDOST O </w:t>
      </w:r>
      <w:r w:rsidR="008F4727">
        <w:rPr>
          <w:rFonts w:ascii="Times New Roman" w:hAnsi="Times New Roman"/>
          <w:sz w:val="32"/>
          <w:szCs w:val="24"/>
        </w:rPr>
        <w:t>ZADÁNÍ ABSOLVENTSKÉ PRÁCE</w:t>
      </w:r>
    </w:p>
    <w:p w14:paraId="0D9D3839" w14:textId="77777777" w:rsidR="008F4727" w:rsidRPr="004117A5" w:rsidRDefault="008F4727" w:rsidP="008F4727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2218"/>
        <w:gridCol w:w="2218"/>
        <w:gridCol w:w="2219"/>
      </w:tblGrid>
      <w:tr w:rsidR="008F4727" w14:paraId="44505948" w14:textId="77777777" w:rsidTr="00776479">
        <w:trPr>
          <w:trHeight w:val="5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2A22B" w14:textId="77777777" w:rsidR="008F4727" w:rsidRDefault="008F4727" w:rsidP="00776479">
            <w:pPr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Jméno a příjmení</w:t>
            </w:r>
          </w:p>
        </w:tc>
        <w:tc>
          <w:tcPr>
            <w:tcW w:w="6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460E" w14:textId="77777777" w:rsidR="008F4727" w:rsidRDefault="008F4727" w:rsidP="0077647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4727" w14:paraId="584B13F5" w14:textId="77777777" w:rsidTr="00776479">
        <w:trPr>
          <w:trHeight w:val="5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E02F6" w14:textId="77777777" w:rsidR="008F4727" w:rsidRDefault="008F4727" w:rsidP="00776479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Ročník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46F1C" w14:textId="77777777" w:rsidR="008F4727" w:rsidRDefault="008F4727" w:rsidP="0077647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7538C" w14:textId="77777777" w:rsidR="008F4727" w:rsidRPr="00B35461" w:rsidRDefault="008F4727" w:rsidP="00776479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5461">
              <w:rPr>
                <w:b/>
                <w:sz w:val="24"/>
                <w:szCs w:val="24"/>
              </w:rPr>
              <w:t>Forma studia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FB8C" w14:textId="77777777" w:rsidR="008F4727" w:rsidRDefault="008F4727" w:rsidP="0077647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727" w14:paraId="06DE8C6C" w14:textId="77777777" w:rsidTr="00776479">
        <w:trPr>
          <w:trHeight w:val="5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97FA2" w14:textId="77777777" w:rsidR="008F4727" w:rsidRDefault="008F4727" w:rsidP="00776479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Škola (pobočka školy)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25DB1" w14:textId="77777777" w:rsidR="008F4727" w:rsidRDefault="008F4727" w:rsidP="0077647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12218" w14:textId="77777777" w:rsidR="008F4727" w:rsidRPr="00B35461" w:rsidRDefault="008F4727" w:rsidP="00776479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Obor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E7E9" w14:textId="77777777" w:rsidR="008F4727" w:rsidRPr="00A9552E" w:rsidRDefault="008F4727" w:rsidP="00776479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A9552E">
              <w:rPr>
                <w:rFonts w:asciiTheme="minorHAnsi" w:hAnsiTheme="minorHAnsi" w:cstheme="minorHAnsi"/>
              </w:rPr>
              <w:t>Diplomovaná všeobecná sestra</w:t>
            </w:r>
          </w:p>
        </w:tc>
      </w:tr>
    </w:tbl>
    <w:p w14:paraId="22BDB63F" w14:textId="77777777" w:rsidR="008F4727" w:rsidRPr="004117A5" w:rsidRDefault="008F4727" w:rsidP="008F4727">
      <w:pPr>
        <w:spacing w:line="360" w:lineRule="auto"/>
        <w:rPr>
          <w:sz w:val="24"/>
          <w:szCs w:val="24"/>
        </w:rPr>
      </w:pPr>
    </w:p>
    <w:tbl>
      <w:tblPr>
        <w:tblStyle w:val="Mkatabulky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5663"/>
      </w:tblGrid>
      <w:tr w:rsidR="008F4727" w14:paraId="0432BE3F" w14:textId="77777777" w:rsidTr="00776479">
        <w:trPr>
          <w:trHeight w:val="56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54C67" w14:textId="77777777" w:rsidR="008F4727" w:rsidRDefault="008F4727" w:rsidP="00776479">
            <w:pPr>
              <w:spacing w:after="0" w:line="360" w:lineRule="auto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Téma absolventské práce (česky)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0EA20" w14:textId="77777777" w:rsidR="008F4727" w:rsidRDefault="008F4727" w:rsidP="0077647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727" w14:paraId="03B3B692" w14:textId="77777777" w:rsidTr="00776479">
        <w:trPr>
          <w:trHeight w:val="56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92A97" w14:textId="77777777" w:rsidR="008F4727" w:rsidRDefault="008F4727" w:rsidP="00776479">
            <w:pPr>
              <w:spacing w:after="0" w:line="360" w:lineRule="auto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Téma absolventské práce (anglicky)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3A312" w14:textId="77777777" w:rsidR="008F4727" w:rsidRDefault="008F4727" w:rsidP="0077647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727" w14:paraId="3A4D41D3" w14:textId="77777777" w:rsidTr="00776479">
        <w:trPr>
          <w:trHeight w:val="56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FA807" w14:textId="77777777" w:rsidR="008F4727" w:rsidRDefault="008F4727" w:rsidP="00776479">
            <w:pPr>
              <w:spacing w:after="0" w:line="360" w:lineRule="auto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Vedoucí práce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DD5BA" w14:textId="77777777" w:rsidR="008F4727" w:rsidRDefault="008F4727" w:rsidP="0077647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727" w14:paraId="1BEEFC33" w14:textId="77777777" w:rsidTr="00776479">
        <w:trPr>
          <w:trHeight w:val="56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2FBDE" w14:textId="77777777" w:rsidR="008F4727" w:rsidRDefault="008F4727" w:rsidP="00776479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Termín odevzdání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540AC" w14:textId="77777777" w:rsidR="008F4727" w:rsidRPr="00006D13" w:rsidRDefault="008F4727" w:rsidP="00776479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8F4727" w14:paraId="146600A7" w14:textId="77777777" w:rsidTr="00776479">
        <w:trPr>
          <w:trHeight w:val="56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DF1B7" w14:textId="77777777" w:rsidR="008F4727" w:rsidRDefault="008F4727" w:rsidP="00776479">
            <w:pPr>
              <w:spacing w:after="0" w:line="360" w:lineRule="auto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Počet vyhotovení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ED45E" w14:textId="77777777" w:rsidR="008F4727" w:rsidRPr="00C241E1" w:rsidRDefault="008F4727" w:rsidP="00776479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1x elektronická verze, 2x tištěná verze</w:t>
            </w:r>
          </w:p>
        </w:tc>
      </w:tr>
    </w:tbl>
    <w:p w14:paraId="2833CCBA" w14:textId="77777777" w:rsidR="008F4727" w:rsidRPr="005D5686" w:rsidRDefault="008F4727" w:rsidP="008F4727">
      <w:pPr>
        <w:spacing w:after="0" w:line="240" w:lineRule="auto"/>
        <w:jc w:val="both"/>
      </w:pPr>
      <w:r w:rsidRPr="00D05F73">
        <w:t>Způsob zpracování a pokyny k obsahu a rozsahu absolventské práce je uveden v manuálu pro zpracování absolventské práce.</w:t>
      </w:r>
      <w:r>
        <w:t xml:space="preserve"> </w:t>
      </w:r>
      <w:r w:rsidRPr="005D5686">
        <w:t>Téma a zadání absolventské práce je stejné i pro opravnou zkoušku a náhradní zkoušku</w:t>
      </w:r>
    </w:p>
    <w:p w14:paraId="6641CF0A" w14:textId="77777777" w:rsidR="008F4727" w:rsidRDefault="008F4727" w:rsidP="008F4727">
      <w:pPr>
        <w:spacing w:after="0" w:line="240" w:lineRule="auto"/>
        <w:jc w:val="both"/>
      </w:pPr>
    </w:p>
    <w:p w14:paraId="05B099D0" w14:textId="77777777" w:rsidR="008F4727" w:rsidRDefault="008F4727" w:rsidP="008F4727">
      <w:pPr>
        <w:spacing w:after="0" w:line="240" w:lineRule="auto"/>
        <w:jc w:val="both"/>
        <w:rPr>
          <w:bCs/>
          <w:iCs/>
          <w:sz w:val="24"/>
          <w:szCs w:val="24"/>
        </w:rPr>
      </w:pPr>
    </w:p>
    <w:p w14:paraId="6309789B" w14:textId="77777777" w:rsidR="008F4727" w:rsidRDefault="008F4727" w:rsidP="008F4727">
      <w:pPr>
        <w:spacing w:after="0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V……………………. dne </w:t>
      </w:r>
      <w:r>
        <w:rPr>
          <w:bCs/>
          <w:iCs/>
          <w:sz w:val="24"/>
          <w:szCs w:val="24"/>
        </w:rPr>
        <w:t>……………</w:t>
      </w:r>
      <w:r>
        <w:rPr>
          <w:bCs/>
          <w:i/>
          <w:iCs/>
          <w:sz w:val="24"/>
          <w:szCs w:val="24"/>
        </w:rPr>
        <w:t xml:space="preserve">   </w:t>
      </w:r>
      <w:r>
        <w:rPr>
          <w:b/>
          <w:bCs/>
          <w:i/>
          <w:iCs/>
          <w:sz w:val="24"/>
          <w:szCs w:val="24"/>
        </w:rPr>
        <w:t xml:space="preserve">                      </w:t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  <w:t>__________________________</w:t>
      </w:r>
    </w:p>
    <w:p w14:paraId="7D64CD6A" w14:textId="77777777" w:rsidR="008F4727" w:rsidRDefault="008F4727" w:rsidP="008F4727">
      <w:pPr>
        <w:spacing w:after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/>
          <w:bCs/>
          <w:iCs/>
          <w:sz w:val="24"/>
          <w:szCs w:val="24"/>
        </w:rPr>
        <w:t>podpis studenta</w:t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</w:p>
    <w:p w14:paraId="1F29460F" w14:textId="77777777" w:rsidR="008F4727" w:rsidRDefault="008F4727" w:rsidP="008F4727">
      <w:pPr>
        <w:spacing w:after="0"/>
        <w:rPr>
          <w:b/>
          <w:bCs/>
          <w:iCs/>
          <w:sz w:val="24"/>
          <w:szCs w:val="24"/>
        </w:rPr>
      </w:pPr>
    </w:p>
    <w:p w14:paraId="0D716C51" w14:textId="77777777" w:rsidR="008F4727" w:rsidRDefault="008F4727" w:rsidP="008F4727">
      <w:pPr>
        <w:spacing w:after="0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V……………………. dne </w:t>
      </w:r>
      <w:r>
        <w:rPr>
          <w:bCs/>
          <w:iCs/>
          <w:sz w:val="24"/>
          <w:szCs w:val="24"/>
        </w:rPr>
        <w:t>……………</w:t>
      </w:r>
      <w:r>
        <w:rPr>
          <w:bCs/>
          <w:i/>
          <w:iCs/>
          <w:sz w:val="24"/>
          <w:szCs w:val="24"/>
        </w:rPr>
        <w:t xml:space="preserve">   </w:t>
      </w:r>
      <w:r>
        <w:rPr>
          <w:b/>
          <w:bCs/>
          <w:i/>
          <w:iCs/>
          <w:sz w:val="24"/>
          <w:szCs w:val="24"/>
        </w:rPr>
        <w:t xml:space="preserve">                      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>__________________________</w:t>
      </w:r>
    </w:p>
    <w:p w14:paraId="5355221C" w14:textId="77777777" w:rsidR="008F4727" w:rsidRDefault="008F4727" w:rsidP="008F4727">
      <w:pPr>
        <w:spacing w:after="0"/>
        <w:ind w:left="495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podpis </w:t>
      </w:r>
      <w:r>
        <w:rPr>
          <w:b/>
          <w:bCs/>
          <w:iCs/>
          <w:sz w:val="24"/>
          <w:szCs w:val="24"/>
        </w:rPr>
        <w:t>vedoucího práce</w:t>
      </w:r>
    </w:p>
    <w:p w14:paraId="040A7F57" w14:textId="77777777" w:rsidR="008F4727" w:rsidRDefault="008F4727" w:rsidP="008F4727">
      <w:pPr>
        <w:spacing w:after="0"/>
        <w:rPr>
          <w:b/>
          <w:bCs/>
          <w:iCs/>
          <w:sz w:val="24"/>
          <w:szCs w:val="24"/>
        </w:rPr>
      </w:pPr>
    </w:p>
    <w:p w14:paraId="21C3E70D" w14:textId="77777777" w:rsidR="008F4727" w:rsidRDefault="008F4727" w:rsidP="008F4727">
      <w:pPr>
        <w:spacing w:after="0"/>
        <w:rPr>
          <w:b/>
          <w:bCs/>
          <w:iCs/>
          <w:sz w:val="24"/>
          <w:szCs w:val="24"/>
        </w:rPr>
      </w:pPr>
    </w:p>
    <w:p w14:paraId="7383AB45" w14:textId="77777777" w:rsidR="008F4727" w:rsidRDefault="008F4727" w:rsidP="008F4727">
      <w:pPr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V Ostravě dne </w:t>
      </w:r>
      <w:r>
        <w:rPr>
          <w:bCs/>
          <w:iCs/>
          <w:sz w:val="24"/>
          <w:szCs w:val="24"/>
        </w:rPr>
        <w:t>………………</w:t>
      </w:r>
      <w:proofErr w:type="gramStart"/>
      <w:r>
        <w:rPr>
          <w:bCs/>
          <w:iCs/>
          <w:sz w:val="24"/>
          <w:szCs w:val="24"/>
        </w:rPr>
        <w:t>…….</w:t>
      </w:r>
      <w:proofErr w:type="gramEnd"/>
      <w:r>
        <w:rPr>
          <w:bCs/>
          <w:iCs/>
          <w:sz w:val="24"/>
          <w:szCs w:val="24"/>
        </w:rPr>
        <w:t>.</w:t>
      </w:r>
      <w:r>
        <w:rPr>
          <w:bCs/>
          <w:i/>
          <w:iCs/>
          <w:sz w:val="24"/>
          <w:szCs w:val="24"/>
        </w:rPr>
        <w:t xml:space="preserve">  </w:t>
      </w:r>
      <w:r>
        <w:rPr>
          <w:b/>
          <w:bCs/>
          <w:i/>
          <w:iCs/>
          <w:sz w:val="24"/>
          <w:szCs w:val="24"/>
        </w:rPr>
        <w:t xml:space="preserve">                      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>__________________________</w:t>
      </w:r>
    </w:p>
    <w:p w14:paraId="1D4E7632" w14:textId="38B25455" w:rsidR="008F4727" w:rsidRPr="00880B60" w:rsidRDefault="008F4727" w:rsidP="008F4727">
      <w:pPr>
        <w:ind w:left="5664"/>
        <w:jc w:val="both"/>
      </w:pPr>
      <w:r w:rsidRPr="4D96EFF4">
        <w:rPr>
          <w:b/>
          <w:bCs/>
          <w:sz w:val="24"/>
          <w:szCs w:val="24"/>
        </w:rPr>
        <w:t>podpis ředitelky škol</w:t>
      </w:r>
    </w:p>
    <w:p w14:paraId="408630A8" w14:textId="77777777" w:rsidR="000C3E3C" w:rsidRPr="008F4727" w:rsidRDefault="000C3E3C" w:rsidP="008F4727"/>
    <w:sectPr w:rsidR="000C3E3C" w:rsidRPr="008F4727" w:rsidSect="00A61A36">
      <w:headerReference w:type="default" r:id="rId8"/>
      <w:footerReference w:type="default" r:id="rId9"/>
      <w:pgSz w:w="11906" w:h="16838"/>
      <w:pgMar w:top="1701" w:right="1418" w:bottom="2381" w:left="1418" w:header="51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36A20" w14:textId="77777777" w:rsidR="00036911" w:rsidRPr="00B018C7" w:rsidRDefault="00036911" w:rsidP="00B018C7">
      <w:r>
        <w:separator/>
      </w:r>
    </w:p>
  </w:endnote>
  <w:endnote w:type="continuationSeparator" w:id="0">
    <w:p w14:paraId="47D2CCAC" w14:textId="77777777" w:rsidR="00036911" w:rsidRPr="00B018C7" w:rsidRDefault="00036911" w:rsidP="00B01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630AE" w14:textId="77777777" w:rsidR="00037EBD" w:rsidRPr="003F7732" w:rsidRDefault="00892CF3" w:rsidP="00037EBD">
    <w:pPr>
      <w:pStyle w:val="AGELzpat"/>
      <w:rPr>
        <w:b/>
      </w:rPr>
    </w:pPr>
    <w:r>
      <w:tab/>
    </w:r>
    <w:r w:rsidR="00037EBD" w:rsidRPr="00F45DAA">
      <w:rPr>
        <w:b/>
        <w:sz w:val="18"/>
      </w:rPr>
      <w:t xml:space="preserve">AGEL Střední zdravotnická škola </w:t>
    </w:r>
    <w:r w:rsidR="008E7D45">
      <w:rPr>
        <w:b/>
        <w:sz w:val="18"/>
      </w:rPr>
      <w:t xml:space="preserve">a Vyšší odborná škola zdravotnická </w:t>
    </w:r>
    <w:r w:rsidR="00037EBD" w:rsidRPr="00F45DAA">
      <w:rPr>
        <w:b/>
        <w:sz w:val="18"/>
      </w:rPr>
      <w:t>s.r.o.</w:t>
    </w:r>
  </w:p>
  <w:p w14:paraId="408630AF" w14:textId="77777777" w:rsidR="00683FAA" w:rsidRDefault="00037EBD" w:rsidP="00037EBD">
    <w:pPr>
      <w:pStyle w:val="AGELzpat"/>
    </w:pPr>
    <w:r>
      <w:tab/>
      <w:t>Ant</w:t>
    </w:r>
    <w:r w:rsidR="00A61A36">
      <w:t xml:space="preserve">ošovická 107/55, 711 00 </w:t>
    </w:r>
    <w:proofErr w:type="gramStart"/>
    <w:r w:rsidR="00A61A36">
      <w:t>Ostrava</w:t>
    </w:r>
    <w:r w:rsidR="00A70F12">
      <w:t xml:space="preserve"> </w:t>
    </w:r>
    <w:r w:rsidR="00A61A36">
      <w:t>-</w:t>
    </w:r>
    <w:r w:rsidR="00A70F12">
      <w:t xml:space="preserve"> </w:t>
    </w:r>
    <w:proofErr w:type="spellStart"/>
    <w:r w:rsidR="00A61A36">
      <w:t>Kob</w:t>
    </w:r>
    <w:r>
      <w:t>l</w:t>
    </w:r>
    <w:r w:rsidR="00A61A36">
      <w:t>o</w:t>
    </w:r>
    <w:r>
      <w:t>v</w:t>
    </w:r>
    <w:proofErr w:type="spellEnd"/>
    <w:proofErr w:type="gramEnd"/>
    <w:r w:rsidRPr="00F45DAA">
      <w:t>, Tel</w:t>
    </w:r>
    <w:r w:rsidR="00A70F12">
      <w:t>.</w:t>
    </w:r>
    <w:r w:rsidRPr="00F45DAA">
      <w:t>:</w:t>
    </w:r>
    <w:r>
      <w:t xml:space="preserve"> +420</w:t>
    </w:r>
    <w:r w:rsidR="00A61A36">
      <w:t> </w:t>
    </w:r>
    <w:r>
      <w:t>720</w:t>
    </w:r>
    <w:r w:rsidR="003A4D33">
      <w:t> 967 901</w:t>
    </w:r>
    <w:r>
      <w:t xml:space="preserve">, </w:t>
    </w:r>
    <w:r w:rsidRPr="00F45DAA">
      <w:t>E-mail:</w:t>
    </w:r>
    <w:r>
      <w:t xml:space="preserve"> </w:t>
    </w:r>
    <w:hyperlink r:id="rId1" w:history="1">
      <w:r w:rsidRPr="00F81EB2">
        <w:rPr>
          <w:rStyle w:val="Hypertextovodkaz"/>
        </w:rPr>
        <w:t>info@szs.agel.cz</w:t>
      </w:r>
    </w:hyperlink>
    <w:r>
      <w:t xml:space="preserve">, </w:t>
    </w:r>
  </w:p>
  <w:p w14:paraId="408630B0" w14:textId="77777777" w:rsidR="00683FAA" w:rsidRDefault="00683FAA" w:rsidP="00037EBD">
    <w:pPr>
      <w:pStyle w:val="AGELzpat"/>
    </w:pPr>
    <w:r>
      <w:tab/>
    </w:r>
    <w:r w:rsidRPr="00F45DAA">
      <w:t>IČ: 02560739</w:t>
    </w:r>
    <w:r>
      <w:t>, č. účtu:</w:t>
    </w:r>
    <w:r w:rsidR="00351814">
      <w:t xml:space="preserve"> 5070011410/5500</w:t>
    </w:r>
    <w:r>
      <w:t>, datová schránka:</w:t>
    </w:r>
    <w:r w:rsidR="00351814">
      <w:t xml:space="preserve"> 6prar25</w:t>
    </w:r>
  </w:p>
  <w:p w14:paraId="408630B1" w14:textId="77777777" w:rsidR="00037EBD" w:rsidRPr="00F45DAA" w:rsidRDefault="00037EBD" w:rsidP="00037EBD">
    <w:pPr>
      <w:pStyle w:val="AGELzpat"/>
      <w:rPr>
        <w:b/>
      </w:rPr>
    </w:pPr>
    <w:r>
      <w:tab/>
    </w:r>
    <w:r>
      <w:rPr>
        <w:b/>
        <w:color w:val="B71234"/>
      </w:rPr>
      <w:t>http://szs.agel.cz</w:t>
    </w:r>
  </w:p>
  <w:p w14:paraId="408630B2" w14:textId="77777777" w:rsidR="007A694C" w:rsidRPr="00B018C7" w:rsidRDefault="007A694C" w:rsidP="00037EBD">
    <w:pPr>
      <w:pStyle w:val="AGEL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D9861" w14:textId="77777777" w:rsidR="00036911" w:rsidRPr="00B018C7" w:rsidRDefault="00036911" w:rsidP="00B018C7">
      <w:r>
        <w:separator/>
      </w:r>
    </w:p>
  </w:footnote>
  <w:footnote w:type="continuationSeparator" w:id="0">
    <w:p w14:paraId="2E94D73C" w14:textId="77777777" w:rsidR="00036911" w:rsidRPr="00B018C7" w:rsidRDefault="00036911" w:rsidP="00B01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630AD" w14:textId="77777777" w:rsidR="007A694C" w:rsidRPr="00B018C7" w:rsidRDefault="00A70F12" w:rsidP="00B018C7">
    <w:r>
      <w:rPr>
        <w:rFonts w:ascii="Times New Roman"/>
        <w:noProof/>
        <w:sz w:val="10"/>
        <w:lang w:eastAsia="cs-CZ"/>
      </w:rPr>
      <w:drawing>
        <wp:inline distT="0" distB="0" distL="0" distR="0" wp14:anchorId="408630B3" wp14:editId="408630B4">
          <wp:extent cx="1314450" cy="514350"/>
          <wp:effectExtent l="0" t="0" r="0" b="0"/>
          <wp:docPr id="1" name="Obrázek 10" descr="AGEL_SOS_a_VOSZ_logo_horizontal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AGEL_SOS_a_VOSZ_logo_horizontal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93A66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D21D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EC37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4E35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2061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36EF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F43C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908A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6A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B4AF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690A2E"/>
    <w:multiLevelType w:val="hybridMultilevel"/>
    <w:tmpl w:val="B636B8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97A16"/>
    <w:multiLevelType w:val="hybridMultilevel"/>
    <w:tmpl w:val="B388FF58"/>
    <w:lvl w:ilvl="0" w:tplc="AD8C4476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08C7193"/>
    <w:multiLevelType w:val="hybridMultilevel"/>
    <w:tmpl w:val="80604042"/>
    <w:lvl w:ilvl="0" w:tplc="5310E3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367F4"/>
    <w:multiLevelType w:val="multilevel"/>
    <w:tmpl w:val="982426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4" w15:restartNumberingAfterBreak="0">
    <w:nsid w:val="44830E0F"/>
    <w:multiLevelType w:val="hybridMultilevel"/>
    <w:tmpl w:val="3CFAB74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79C7C61"/>
    <w:multiLevelType w:val="hybridMultilevel"/>
    <w:tmpl w:val="3508CC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42F0A"/>
    <w:multiLevelType w:val="hybridMultilevel"/>
    <w:tmpl w:val="A4A24C5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DE262C"/>
    <w:multiLevelType w:val="hybridMultilevel"/>
    <w:tmpl w:val="E68E78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A251D"/>
    <w:multiLevelType w:val="hybridMultilevel"/>
    <w:tmpl w:val="FFCE3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27956"/>
    <w:multiLevelType w:val="hybridMultilevel"/>
    <w:tmpl w:val="62F83FA4"/>
    <w:lvl w:ilvl="0" w:tplc="91109CEE">
      <w:start w:val="1"/>
      <w:numFmt w:val="bullet"/>
      <w:pStyle w:val="AGELodrky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7743E"/>
    <w:multiLevelType w:val="hybridMultilevel"/>
    <w:tmpl w:val="7F1252A2"/>
    <w:lvl w:ilvl="0" w:tplc="9EAA602C">
      <w:start w:val="1"/>
      <w:numFmt w:val="decimal"/>
      <w:pStyle w:val="AGELslovn"/>
      <w:lvlText w:val="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179167">
    <w:abstractNumId w:val="19"/>
  </w:num>
  <w:num w:numId="2" w16cid:durableId="210464374">
    <w:abstractNumId w:val="20"/>
  </w:num>
  <w:num w:numId="3" w16cid:durableId="1883862418">
    <w:abstractNumId w:val="8"/>
  </w:num>
  <w:num w:numId="4" w16cid:durableId="1760326973">
    <w:abstractNumId w:val="3"/>
  </w:num>
  <w:num w:numId="5" w16cid:durableId="1138375456">
    <w:abstractNumId w:val="2"/>
  </w:num>
  <w:num w:numId="6" w16cid:durableId="1001004944">
    <w:abstractNumId w:val="1"/>
  </w:num>
  <w:num w:numId="7" w16cid:durableId="1623918519">
    <w:abstractNumId w:val="0"/>
  </w:num>
  <w:num w:numId="8" w16cid:durableId="1561819107">
    <w:abstractNumId w:val="9"/>
  </w:num>
  <w:num w:numId="9" w16cid:durableId="1269049810">
    <w:abstractNumId w:val="7"/>
  </w:num>
  <w:num w:numId="10" w16cid:durableId="1221163222">
    <w:abstractNumId w:val="6"/>
  </w:num>
  <w:num w:numId="11" w16cid:durableId="1980725841">
    <w:abstractNumId w:val="5"/>
  </w:num>
  <w:num w:numId="12" w16cid:durableId="333001198">
    <w:abstractNumId w:val="4"/>
  </w:num>
  <w:num w:numId="13" w16cid:durableId="2016955311">
    <w:abstractNumId w:val="15"/>
  </w:num>
  <w:num w:numId="14" w16cid:durableId="1507016885">
    <w:abstractNumId w:val="10"/>
  </w:num>
  <w:num w:numId="15" w16cid:durableId="102966607">
    <w:abstractNumId w:val="13"/>
  </w:num>
  <w:num w:numId="16" w16cid:durableId="72048003">
    <w:abstractNumId w:val="16"/>
  </w:num>
  <w:num w:numId="17" w16cid:durableId="1052120044">
    <w:abstractNumId w:val="14"/>
  </w:num>
  <w:num w:numId="18" w16cid:durableId="410742144">
    <w:abstractNumId w:val="11"/>
  </w:num>
  <w:num w:numId="19" w16cid:durableId="1898661781">
    <w:abstractNumId w:val="17"/>
  </w:num>
  <w:num w:numId="20" w16cid:durableId="987901323">
    <w:abstractNumId w:val="12"/>
  </w:num>
  <w:num w:numId="21" w16cid:durableId="2072313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9AA"/>
    <w:rsid w:val="00016CAF"/>
    <w:rsid w:val="00036911"/>
    <w:rsid w:val="00037EBD"/>
    <w:rsid w:val="00064663"/>
    <w:rsid w:val="00085856"/>
    <w:rsid w:val="00085C42"/>
    <w:rsid w:val="000B2E93"/>
    <w:rsid w:val="000C3E3C"/>
    <w:rsid w:val="000C46D5"/>
    <w:rsid w:val="000D0BC4"/>
    <w:rsid w:val="000E5F2D"/>
    <w:rsid w:val="000F0ACF"/>
    <w:rsid w:val="000F2FFA"/>
    <w:rsid w:val="000F41A7"/>
    <w:rsid w:val="00114DF9"/>
    <w:rsid w:val="00132B2E"/>
    <w:rsid w:val="0014145F"/>
    <w:rsid w:val="0015150B"/>
    <w:rsid w:val="001639A9"/>
    <w:rsid w:val="00164242"/>
    <w:rsid w:val="00176FA3"/>
    <w:rsid w:val="001935C5"/>
    <w:rsid w:val="001956B1"/>
    <w:rsid w:val="001C36CE"/>
    <w:rsid w:val="0020350D"/>
    <w:rsid w:val="00206E41"/>
    <w:rsid w:val="002167BF"/>
    <w:rsid w:val="00220686"/>
    <w:rsid w:val="00236161"/>
    <w:rsid w:val="002503C8"/>
    <w:rsid w:val="002619B9"/>
    <w:rsid w:val="00266513"/>
    <w:rsid w:val="00274723"/>
    <w:rsid w:val="002819C1"/>
    <w:rsid w:val="00281F5A"/>
    <w:rsid w:val="00283A0C"/>
    <w:rsid w:val="00284E0B"/>
    <w:rsid w:val="002873C4"/>
    <w:rsid w:val="002A4154"/>
    <w:rsid w:val="002E4AF2"/>
    <w:rsid w:val="002F107E"/>
    <w:rsid w:val="002F4A85"/>
    <w:rsid w:val="00306D16"/>
    <w:rsid w:val="0032070A"/>
    <w:rsid w:val="00326A02"/>
    <w:rsid w:val="003319FC"/>
    <w:rsid w:val="00351277"/>
    <w:rsid w:val="00351814"/>
    <w:rsid w:val="00353A90"/>
    <w:rsid w:val="00391A93"/>
    <w:rsid w:val="003A4D33"/>
    <w:rsid w:val="003B21E8"/>
    <w:rsid w:val="003B6E98"/>
    <w:rsid w:val="003D433A"/>
    <w:rsid w:val="003E4D69"/>
    <w:rsid w:val="003E53FD"/>
    <w:rsid w:val="003F1152"/>
    <w:rsid w:val="003F351A"/>
    <w:rsid w:val="003F7732"/>
    <w:rsid w:val="004101E6"/>
    <w:rsid w:val="00431623"/>
    <w:rsid w:val="00435F12"/>
    <w:rsid w:val="00472E0D"/>
    <w:rsid w:val="00491E34"/>
    <w:rsid w:val="004C7BB2"/>
    <w:rsid w:val="004D1564"/>
    <w:rsid w:val="004E520C"/>
    <w:rsid w:val="00527001"/>
    <w:rsid w:val="00527665"/>
    <w:rsid w:val="00590A21"/>
    <w:rsid w:val="005A2950"/>
    <w:rsid w:val="005A730E"/>
    <w:rsid w:val="005B3184"/>
    <w:rsid w:val="005C4819"/>
    <w:rsid w:val="005C6A49"/>
    <w:rsid w:val="005E349E"/>
    <w:rsid w:val="006119FD"/>
    <w:rsid w:val="00621C9B"/>
    <w:rsid w:val="00661685"/>
    <w:rsid w:val="00673FCE"/>
    <w:rsid w:val="00683FAA"/>
    <w:rsid w:val="00693688"/>
    <w:rsid w:val="00694AD4"/>
    <w:rsid w:val="006B0C31"/>
    <w:rsid w:val="006B2B21"/>
    <w:rsid w:val="006F5B32"/>
    <w:rsid w:val="00723019"/>
    <w:rsid w:val="0073447C"/>
    <w:rsid w:val="00760A94"/>
    <w:rsid w:val="0076223A"/>
    <w:rsid w:val="0076371E"/>
    <w:rsid w:val="0077245B"/>
    <w:rsid w:val="007775E2"/>
    <w:rsid w:val="007858C9"/>
    <w:rsid w:val="007966BA"/>
    <w:rsid w:val="007A2C18"/>
    <w:rsid w:val="007A694C"/>
    <w:rsid w:val="007B519E"/>
    <w:rsid w:val="007C0462"/>
    <w:rsid w:val="007C140A"/>
    <w:rsid w:val="007C4139"/>
    <w:rsid w:val="007C4930"/>
    <w:rsid w:val="007F2DBF"/>
    <w:rsid w:val="0080671A"/>
    <w:rsid w:val="00811C31"/>
    <w:rsid w:val="0082192B"/>
    <w:rsid w:val="00823D16"/>
    <w:rsid w:val="00826A9B"/>
    <w:rsid w:val="00844B0C"/>
    <w:rsid w:val="00875F08"/>
    <w:rsid w:val="00880B60"/>
    <w:rsid w:val="00883F6F"/>
    <w:rsid w:val="00892CF3"/>
    <w:rsid w:val="008B4309"/>
    <w:rsid w:val="008C6843"/>
    <w:rsid w:val="008E446E"/>
    <w:rsid w:val="008E4C63"/>
    <w:rsid w:val="008E7D45"/>
    <w:rsid w:val="008F4727"/>
    <w:rsid w:val="008F523B"/>
    <w:rsid w:val="009001FB"/>
    <w:rsid w:val="00914943"/>
    <w:rsid w:val="00914CCA"/>
    <w:rsid w:val="00915A42"/>
    <w:rsid w:val="0091630A"/>
    <w:rsid w:val="00920FE7"/>
    <w:rsid w:val="0092102C"/>
    <w:rsid w:val="00927999"/>
    <w:rsid w:val="00934DA8"/>
    <w:rsid w:val="00934E73"/>
    <w:rsid w:val="00960450"/>
    <w:rsid w:val="009623CA"/>
    <w:rsid w:val="00985461"/>
    <w:rsid w:val="00992526"/>
    <w:rsid w:val="00995C45"/>
    <w:rsid w:val="009A6B0C"/>
    <w:rsid w:val="009B0E92"/>
    <w:rsid w:val="009C5985"/>
    <w:rsid w:val="009E30E4"/>
    <w:rsid w:val="009E7EF4"/>
    <w:rsid w:val="00A03313"/>
    <w:rsid w:val="00A23370"/>
    <w:rsid w:val="00A32B70"/>
    <w:rsid w:val="00A526DF"/>
    <w:rsid w:val="00A53170"/>
    <w:rsid w:val="00A61A36"/>
    <w:rsid w:val="00A70F12"/>
    <w:rsid w:val="00A84D3B"/>
    <w:rsid w:val="00A9193D"/>
    <w:rsid w:val="00A972D3"/>
    <w:rsid w:val="00A972FB"/>
    <w:rsid w:val="00AB0E6D"/>
    <w:rsid w:val="00AB61C8"/>
    <w:rsid w:val="00B018C7"/>
    <w:rsid w:val="00B03AF8"/>
    <w:rsid w:val="00B0659A"/>
    <w:rsid w:val="00B33918"/>
    <w:rsid w:val="00B42310"/>
    <w:rsid w:val="00B5674D"/>
    <w:rsid w:val="00B56B97"/>
    <w:rsid w:val="00B5708C"/>
    <w:rsid w:val="00B6407D"/>
    <w:rsid w:val="00B67B05"/>
    <w:rsid w:val="00B761A9"/>
    <w:rsid w:val="00BB24DE"/>
    <w:rsid w:val="00BB59AA"/>
    <w:rsid w:val="00C000B4"/>
    <w:rsid w:val="00C13655"/>
    <w:rsid w:val="00C30587"/>
    <w:rsid w:val="00C66E82"/>
    <w:rsid w:val="00C71D9F"/>
    <w:rsid w:val="00C72FD3"/>
    <w:rsid w:val="00C81365"/>
    <w:rsid w:val="00CA2212"/>
    <w:rsid w:val="00CA5F59"/>
    <w:rsid w:val="00CD4853"/>
    <w:rsid w:val="00CE3473"/>
    <w:rsid w:val="00CF64A1"/>
    <w:rsid w:val="00D139C3"/>
    <w:rsid w:val="00D22FDD"/>
    <w:rsid w:val="00D32E0D"/>
    <w:rsid w:val="00D35D5A"/>
    <w:rsid w:val="00D54716"/>
    <w:rsid w:val="00D61F62"/>
    <w:rsid w:val="00D72082"/>
    <w:rsid w:val="00DA231B"/>
    <w:rsid w:val="00DC702B"/>
    <w:rsid w:val="00DE2D32"/>
    <w:rsid w:val="00DF6780"/>
    <w:rsid w:val="00DF7F96"/>
    <w:rsid w:val="00E0351C"/>
    <w:rsid w:val="00E051F8"/>
    <w:rsid w:val="00E144A5"/>
    <w:rsid w:val="00E16B39"/>
    <w:rsid w:val="00E22376"/>
    <w:rsid w:val="00E23415"/>
    <w:rsid w:val="00E654A7"/>
    <w:rsid w:val="00E72250"/>
    <w:rsid w:val="00E92253"/>
    <w:rsid w:val="00EA507D"/>
    <w:rsid w:val="00EB6448"/>
    <w:rsid w:val="00EC26EC"/>
    <w:rsid w:val="00EF4709"/>
    <w:rsid w:val="00F14E9E"/>
    <w:rsid w:val="00F156A8"/>
    <w:rsid w:val="00F33AC8"/>
    <w:rsid w:val="00F56DB1"/>
    <w:rsid w:val="00F94BD1"/>
    <w:rsid w:val="00FA34BB"/>
    <w:rsid w:val="00FA57E4"/>
    <w:rsid w:val="00FB366A"/>
    <w:rsid w:val="00FB4BC4"/>
    <w:rsid w:val="00FC04B0"/>
    <w:rsid w:val="00FC5790"/>
    <w:rsid w:val="00FC7B36"/>
    <w:rsid w:val="00FF0F28"/>
    <w:rsid w:val="4D96E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8630A8"/>
  <w15:docId w15:val="{C43C8550-631B-442A-B274-C0A7F364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/>
    <w:lsdException w:name="heading 1" w:uiPriority="0"/>
    <w:lsdException w:name="heading 2" w:uiPriority="0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0"/>
    <w:lsdException w:name="Document Map" w:semiHidden="1" w:unhideWhenUsed="1"/>
    <w:lsdException w:name="Plain Text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locked="0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rsid w:val="0099252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locked/>
    <w:rsid w:val="009C5985"/>
    <w:pPr>
      <w:keepNext/>
      <w:keepLines/>
      <w:spacing w:before="480" w:after="0" w:line="240" w:lineRule="auto"/>
      <w:outlineLvl w:val="0"/>
    </w:pPr>
    <w:rPr>
      <w:rFonts w:eastAsia="Times New Roman"/>
      <w:b/>
      <w:bCs/>
      <w:sz w:val="40"/>
      <w:szCs w:val="40"/>
    </w:rPr>
  </w:style>
  <w:style w:type="paragraph" w:styleId="Nadpis2">
    <w:name w:val="heading 2"/>
    <w:basedOn w:val="Normln"/>
    <w:next w:val="Normln"/>
    <w:link w:val="Nadpis2Char"/>
    <w:autoRedefine/>
    <w:uiPriority w:val="99"/>
    <w:locked/>
    <w:rsid w:val="009C5985"/>
    <w:pPr>
      <w:keepNext/>
      <w:keepLines/>
      <w:spacing w:before="200" w:after="0" w:line="240" w:lineRule="auto"/>
      <w:outlineLvl w:val="1"/>
    </w:pPr>
    <w:rPr>
      <w:rFonts w:eastAsia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C5985"/>
    <w:rPr>
      <w:rFonts w:ascii="Calibri" w:hAnsi="Calibri" w:cs="Calibri"/>
      <w:b/>
      <w:bCs/>
      <w:sz w:val="28"/>
      <w:szCs w:val="28"/>
    </w:rPr>
  </w:style>
  <w:style w:type="character" w:customStyle="1" w:styleId="Nadpis2Char">
    <w:name w:val="Nadpis 2 Char"/>
    <w:link w:val="Nadpis2"/>
    <w:uiPriority w:val="99"/>
    <w:semiHidden/>
    <w:locked/>
    <w:rsid w:val="009C5985"/>
    <w:rPr>
      <w:rFonts w:ascii="Calibri" w:hAnsi="Calibri" w:cs="Calibri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semiHidden/>
    <w:locked/>
    <w:rsid w:val="00FA3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A34BB"/>
  </w:style>
  <w:style w:type="paragraph" w:styleId="Adresanaoblku">
    <w:name w:val="envelope address"/>
    <w:basedOn w:val="Normln"/>
    <w:uiPriority w:val="99"/>
    <w:semiHidden/>
    <w:unhideWhenUsed/>
    <w:locked/>
    <w:rsid w:val="006B2B2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eastAsia="Times New Roman" w:hAnsi="Cambria" w:cs="Times New Roman"/>
      <w:sz w:val="24"/>
      <w:szCs w:val="24"/>
    </w:rPr>
  </w:style>
  <w:style w:type="character" w:styleId="AkronymHTML">
    <w:name w:val="HTML Acronym"/>
    <w:basedOn w:val="Standardnpsmoodstavce"/>
    <w:uiPriority w:val="99"/>
    <w:unhideWhenUsed/>
    <w:rsid w:val="006B2B21"/>
  </w:style>
  <w:style w:type="paragraph" w:styleId="Textbubliny">
    <w:name w:val="Balloon Text"/>
    <w:basedOn w:val="Normln"/>
    <w:link w:val="TextbublinyChar"/>
    <w:uiPriority w:val="99"/>
    <w:semiHidden/>
    <w:locked/>
    <w:rsid w:val="00FA3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A34BB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99"/>
    <w:locked/>
    <w:rsid w:val="0091630A"/>
    <w:rPr>
      <w:rFonts w:cs="Calibri"/>
      <w:sz w:val="22"/>
      <w:szCs w:val="22"/>
      <w:lang w:eastAsia="en-US"/>
    </w:rPr>
  </w:style>
  <w:style w:type="character" w:styleId="Hypertextovodkaz">
    <w:name w:val="Hyperlink"/>
    <w:uiPriority w:val="99"/>
    <w:rsid w:val="00621C9B"/>
    <w:rPr>
      <w:color w:val="0000FF"/>
      <w:u w:val="single"/>
    </w:rPr>
  </w:style>
  <w:style w:type="paragraph" w:customStyle="1" w:styleId="AGELtext">
    <w:name w:val="AGEL_text"/>
    <w:qFormat/>
    <w:rsid w:val="00FA57E4"/>
    <w:pPr>
      <w:spacing w:before="280" w:after="280" w:line="280" w:lineRule="exact"/>
      <w:jc w:val="both"/>
    </w:pPr>
    <w:rPr>
      <w:rFonts w:cs="Calibri"/>
      <w:kern w:val="28"/>
      <w:lang w:eastAsia="en-US"/>
    </w:rPr>
  </w:style>
  <w:style w:type="paragraph" w:customStyle="1" w:styleId="AGELadrest">
    <w:name w:val="AGEL_adresát"/>
    <w:basedOn w:val="Bezmezer"/>
    <w:qFormat/>
    <w:rsid w:val="00085856"/>
    <w:pPr>
      <w:tabs>
        <w:tab w:val="left" w:pos="1418"/>
      </w:tabs>
    </w:pPr>
    <w:rPr>
      <w:kern w:val="28"/>
      <w:sz w:val="20"/>
      <w:szCs w:val="20"/>
    </w:rPr>
  </w:style>
  <w:style w:type="paragraph" w:customStyle="1" w:styleId="AGELvaeznaka">
    <w:name w:val="AGEL_vaše značka"/>
    <w:basedOn w:val="AGELtext"/>
    <w:qFormat/>
    <w:rsid w:val="00723019"/>
    <w:pPr>
      <w:tabs>
        <w:tab w:val="left" w:pos="1418"/>
      </w:tabs>
      <w:spacing w:before="0" w:after="0" w:line="240" w:lineRule="auto"/>
    </w:pPr>
    <w:rPr>
      <w:bCs/>
      <w:szCs w:val="18"/>
    </w:rPr>
  </w:style>
  <w:style w:type="table" w:styleId="Mkatabulky">
    <w:name w:val="Table Grid"/>
    <w:basedOn w:val="Normlntabulka"/>
    <w:uiPriority w:val="39"/>
    <w:locked/>
    <w:rsid w:val="00B0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ELoslovenapodpis">
    <w:name w:val="AGEL_oslovení a podpis"/>
    <w:basedOn w:val="AGELtext"/>
    <w:next w:val="AGELtext"/>
    <w:qFormat/>
    <w:rsid w:val="00E22376"/>
    <w:pPr>
      <w:spacing w:before="0" w:after="0"/>
    </w:pPr>
    <w:rPr>
      <w:b/>
      <w:bCs/>
    </w:rPr>
  </w:style>
  <w:style w:type="paragraph" w:customStyle="1" w:styleId="AGELzpat">
    <w:name w:val="AGEL_zápatí"/>
    <w:basedOn w:val="AGELtext"/>
    <w:qFormat/>
    <w:rsid w:val="00B5674D"/>
    <w:pPr>
      <w:tabs>
        <w:tab w:val="center" w:pos="4536"/>
        <w:tab w:val="right" w:pos="9072"/>
      </w:tabs>
      <w:spacing w:before="0" w:after="0" w:line="240" w:lineRule="auto"/>
      <w:ind w:hanging="964"/>
    </w:pPr>
    <w:rPr>
      <w:color w:val="3DB7E4"/>
      <w:kern w:val="20"/>
      <w:sz w:val="16"/>
      <w:szCs w:val="16"/>
    </w:rPr>
  </w:style>
  <w:style w:type="character" w:styleId="slostrnky">
    <w:name w:val="page number"/>
    <w:basedOn w:val="Standardnpsmoodstavce"/>
    <w:uiPriority w:val="99"/>
    <w:rsid w:val="0076223A"/>
  </w:style>
  <w:style w:type="table" w:customStyle="1" w:styleId="Svtlstnovn1">
    <w:name w:val="Světlé stínování1"/>
    <w:basedOn w:val="Normlntabulka"/>
    <w:uiPriority w:val="60"/>
    <w:locked/>
    <w:rsid w:val="00B018C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BezmezerChar">
    <w:name w:val="Bez mezer Char"/>
    <w:link w:val="Bezmezer"/>
    <w:uiPriority w:val="99"/>
    <w:rsid w:val="00FC5790"/>
    <w:rPr>
      <w:rFonts w:cs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iPriority w:val="99"/>
    <w:unhideWhenUsed/>
    <w:locked/>
    <w:rsid w:val="00892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892CF3"/>
    <w:rPr>
      <w:rFonts w:cs="Calibri"/>
      <w:sz w:val="22"/>
      <w:szCs w:val="22"/>
      <w:lang w:eastAsia="en-US"/>
    </w:rPr>
  </w:style>
  <w:style w:type="paragraph" w:customStyle="1" w:styleId="AGELodrky">
    <w:name w:val="AGEL_odrážky"/>
    <w:basedOn w:val="AGELtext"/>
    <w:qFormat/>
    <w:rsid w:val="00FB4BC4"/>
    <w:pPr>
      <w:numPr>
        <w:numId w:val="1"/>
      </w:numPr>
      <w:ind w:left="641" w:hanging="357"/>
    </w:pPr>
  </w:style>
  <w:style w:type="paragraph" w:customStyle="1" w:styleId="AGELslovn">
    <w:name w:val="AGEL_číslování"/>
    <w:basedOn w:val="AGELtext"/>
    <w:qFormat/>
    <w:rsid w:val="00FB4BC4"/>
    <w:pPr>
      <w:numPr>
        <w:numId w:val="2"/>
      </w:numPr>
      <w:ind w:left="641" w:hanging="357"/>
    </w:pPr>
  </w:style>
  <w:style w:type="table" w:customStyle="1" w:styleId="AGELtabulka">
    <w:name w:val="AGEL_tabulka"/>
    <w:basedOn w:val="Normlntabulka"/>
    <w:uiPriority w:val="99"/>
    <w:rsid w:val="002873C4"/>
    <w:tblPr>
      <w:tblBorders>
        <w:insideH w:val="single" w:sz="12" w:space="0" w:color="auto"/>
      </w:tblBorders>
    </w:tblPr>
    <w:tcPr>
      <w:shd w:val="clear" w:color="auto" w:fill="FFFFFF"/>
      <w:vAlign w:val="center"/>
    </w:tcPr>
  </w:style>
  <w:style w:type="paragraph" w:styleId="Normlnweb">
    <w:name w:val="Normal (Web)"/>
    <w:basedOn w:val="Normln"/>
    <w:uiPriority w:val="99"/>
    <w:semiHidden/>
    <w:unhideWhenUsed/>
    <w:locked/>
    <w:rsid w:val="007A2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locked/>
    <w:rsid w:val="007A2C18"/>
    <w:rPr>
      <w:b/>
      <w:bCs/>
    </w:rPr>
  </w:style>
  <w:style w:type="paragraph" w:styleId="Odstavecseseznamem">
    <w:name w:val="List Paragraph"/>
    <w:basedOn w:val="Normln"/>
    <w:uiPriority w:val="34"/>
    <w:qFormat/>
    <w:locked/>
    <w:rsid w:val="005A730E"/>
    <w:pPr>
      <w:ind w:left="720"/>
      <w:contextualSpacing/>
    </w:pPr>
  </w:style>
  <w:style w:type="paragraph" w:customStyle="1" w:styleId="LO-normal">
    <w:name w:val="LO-normal"/>
    <w:qFormat/>
    <w:rsid w:val="00527665"/>
    <w:pPr>
      <w:suppressAutoHyphens/>
      <w:spacing w:line="276" w:lineRule="auto"/>
    </w:pPr>
    <w:rPr>
      <w:rFonts w:ascii="Arial" w:eastAsia="Arial" w:hAnsi="Arial" w:cs="Arial"/>
      <w:sz w:val="22"/>
      <w:szCs w:val="22"/>
      <w:lang w:val="en" w:eastAsia="zh-CN" w:bidi="hi-IN"/>
    </w:rPr>
  </w:style>
  <w:style w:type="table" w:customStyle="1" w:styleId="TableNormal">
    <w:name w:val="Table Normal"/>
    <w:rsid w:val="00527665"/>
    <w:pPr>
      <w:suppressAutoHyphens/>
    </w:pPr>
    <w:rPr>
      <w:rFonts w:ascii="Arial" w:eastAsia="Arial" w:hAnsi="Arial" w:cs="Arial"/>
      <w:sz w:val="22"/>
      <w:szCs w:val="22"/>
      <w:lang w:val="en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zs.age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ina.formankova\AppData\Local\Microsoft\Windows\Temporary%20Internet%20Files\Content.Outlook\TUTM58RE\AGEL_hl%20pap%20oficial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AAC91-BE1A-4757-A4FB-738A1F9F2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AGEL_hl pap oficial</Template>
  <TotalTime>1</TotalTime>
  <Pages>1</Pages>
  <Words>117</Words>
  <Characters>695</Characters>
  <Application>Microsoft Office Word</Application>
  <DocSecurity>0</DocSecurity>
  <Lines>5</Lines>
  <Paragraphs>1</Paragraphs>
  <ScaleCrop>false</ScaleCrop>
  <Company>IanDerson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nieslanik rene</dc:creator>
  <cp:lastModifiedBy>Siverová Jarmila</cp:lastModifiedBy>
  <cp:revision>35</cp:revision>
  <cp:lastPrinted>2025-02-18T08:43:00Z</cp:lastPrinted>
  <dcterms:created xsi:type="dcterms:W3CDTF">2023-09-11T08:26:00Z</dcterms:created>
  <dcterms:modified xsi:type="dcterms:W3CDTF">2026-05-07T13:18:00Z</dcterms:modified>
</cp:coreProperties>
</file>